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46" w:rsidRPr="00144F6B" w:rsidRDefault="00170246" w:rsidP="00E26939">
      <w:pPr>
        <w:jc w:val="center"/>
        <w:rPr>
          <w:sz w:val="30"/>
          <w:szCs w:val="30"/>
        </w:rPr>
      </w:pPr>
      <w:r>
        <w:rPr>
          <w:sz w:val="30"/>
          <w:szCs w:val="30"/>
        </w:rPr>
        <w:br/>
      </w:r>
      <w:r w:rsidRPr="00D21330">
        <w:rPr>
          <w:sz w:val="30"/>
          <w:szCs w:val="30"/>
        </w:rPr>
        <w:t>Термини</w:t>
      </w:r>
      <w:r>
        <w:rPr>
          <w:sz w:val="30"/>
          <w:szCs w:val="30"/>
        </w:rPr>
        <w:t xml:space="preserve"> консултативне наставе у фебруарском испитном</w:t>
      </w:r>
      <w:r w:rsidRPr="00D21330">
        <w:rPr>
          <w:sz w:val="30"/>
          <w:szCs w:val="30"/>
        </w:rPr>
        <w:t xml:space="preserve"> рок</w:t>
      </w:r>
      <w:r>
        <w:rPr>
          <w:sz w:val="30"/>
          <w:szCs w:val="30"/>
        </w:rPr>
        <w:t>у за ванредне ученике</w:t>
      </w:r>
      <w:r>
        <w:rPr>
          <w:sz w:val="30"/>
          <w:szCs w:val="30"/>
        </w:rPr>
        <w:br/>
        <w:t>21.02. и 22.02.2020</w:t>
      </w:r>
      <w:r w:rsidRPr="00D21330">
        <w:rPr>
          <w:sz w:val="30"/>
          <w:szCs w:val="30"/>
        </w:rPr>
        <w:t>год</w:t>
      </w:r>
      <w:r>
        <w:rPr>
          <w:sz w:val="30"/>
          <w:szCs w:val="30"/>
        </w:rPr>
        <w:br/>
      </w:r>
    </w:p>
    <w:p w:rsidR="00170246" w:rsidRPr="000E2807" w:rsidRDefault="00170246" w:rsidP="00EF3785">
      <w:pPr>
        <w:rPr>
          <w:sz w:val="28"/>
          <w:szCs w:val="28"/>
        </w:rPr>
      </w:pPr>
      <w:r>
        <w:rPr>
          <w:sz w:val="28"/>
          <w:szCs w:val="28"/>
        </w:rPr>
        <w:t>Математика- проф.Јосијевић Тамара        Српски језик- проф.Лекић Славиц</w:t>
      </w:r>
      <w:r w:rsidRPr="000E2807">
        <w:rPr>
          <w:sz w:val="28"/>
          <w:szCs w:val="28"/>
        </w:rPr>
        <w:t xml:space="preserve">а </w:t>
      </w:r>
    </w:p>
    <w:p w:rsidR="00170246" w:rsidRPr="00144F6B" w:rsidRDefault="00170246" w:rsidP="00F15A31">
      <w:pPr>
        <w:rPr>
          <w:sz w:val="24"/>
          <w:szCs w:val="24"/>
        </w:rPr>
      </w:pPr>
      <w:r>
        <w:rPr>
          <w:sz w:val="24"/>
          <w:szCs w:val="24"/>
        </w:rPr>
        <w:t xml:space="preserve">      16.01.-(12час-13.30</w:t>
      </w:r>
      <w:r w:rsidRPr="00666924">
        <w:rPr>
          <w:sz w:val="24"/>
          <w:szCs w:val="24"/>
        </w:rPr>
        <w:t xml:space="preserve">час)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16.01.-(12час-13.30час) </w:t>
      </w:r>
      <w:r>
        <w:rPr>
          <w:sz w:val="24"/>
          <w:szCs w:val="24"/>
        </w:rPr>
        <w:br/>
        <w:t xml:space="preserve">      21.01.-(11час-12.30</w:t>
      </w:r>
      <w:r w:rsidRPr="00666924">
        <w:rPr>
          <w:sz w:val="24"/>
          <w:szCs w:val="24"/>
        </w:rPr>
        <w:t xml:space="preserve">час)     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20.01.-(13.30час-15час)</w:t>
      </w:r>
      <w:r>
        <w:rPr>
          <w:sz w:val="24"/>
          <w:szCs w:val="24"/>
        </w:rPr>
        <w:br/>
        <w:t xml:space="preserve">      24.0</w:t>
      </w:r>
      <w:r w:rsidRPr="00666924">
        <w:rPr>
          <w:sz w:val="24"/>
          <w:szCs w:val="24"/>
        </w:rPr>
        <w:t>1.-(</w:t>
      </w:r>
      <w:r w:rsidRPr="00E6218F">
        <w:rPr>
          <w:sz w:val="24"/>
          <w:szCs w:val="24"/>
        </w:rPr>
        <w:t xml:space="preserve"> </w:t>
      </w:r>
      <w:r>
        <w:rPr>
          <w:sz w:val="24"/>
          <w:szCs w:val="24"/>
        </w:rPr>
        <w:t>11час-12.30</w:t>
      </w:r>
      <w:r w:rsidRPr="00666924">
        <w:rPr>
          <w:sz w:val="24"/>
          <w:szCs w:val="24"/>
        </w:rPr>
        <w:t xml:space="preserve">час)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24.01.-(11час-12.30час)</w:t>
      </w:r>
      <w:r>
        <w:rPr>
          <w:sz w:val="24"/>
          <w:szCs w:val="24"/>
        </w:rPr>
        <w:br/>
        <w:t xml:space="preserve">      30.01.-(12час-13.30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30.01.-(12час-13.30час)</w:t>
      </w:r>
      <w:r>
        <w:rPr>
          <w:sz w:val="24"/>
          <w:szCs w:val="24"/>
        </w:rPr>
        <w:br/>
        <w:t xml:space="preserve">      19.02</w:t>
      </w:r>
      <w:r w:rsidRPr="00666924">
        <w:rPr>
          <w:sz w:val="24"/>
          <w:szCs w:val="24"/>
        </w:rPr>
        <w:t>.-(</w:t>
      </w:r>
      <w:r w:rsidRPr="00E6218F">
        <w:rPr>
          <w:sz w:val="24"/>
          <w:szCs w:val="24"/>
        </w:rPr>
        <w:t xml:space="preserve"> </w:t>
      </w:r>
      <w:r>
        <w:rPr>
          <w:sz w:val="24"/>
          <w:szCs w:val="24"/>
        </w:rPr>
        <w:t>11час-12.30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 18.02.-(11час-12</w:t>
      </w:r>
      <w:r w:rsidRPr="00666924">
        <w:rPr>
          <w:sz w:val="24"/>
          <w:szCs w:val="24"/>
        </w:rPr>
        <w:t>.30час)</w:t>
      </w:r>
      <w:r>
        <w:rPr>
          <w:sz w:val="24"/>
          <w:szCs w:val="24"/>
        </w:rPr>
        <w:br/>
      </w:r>
      <w:r w:rsidRPr="00666924">
        <w:rPr>
          <w:sz w:val="24"/>
          <w:szCs w:val="24"/>
        </w:rPr>
        <w:br/>
        <w:t xml:space="preserve">      </w:t>
      </w:r>
      <w:r>
        <w:rPr>
          <w:sz w:val="28"/>
          <w:szCs w:val="28"/>
        </w:rPr>
        <w:t>Страни језик- проф.Мил</w:t>
      </w:r>
      <w:r w:rsidRPr="000E2807">
        <w:rPr>
          <w:sz w:val="28"/>
          <w:szCs w:val="28"/>
        </w:rPr>
        <w:t>ован</w:t>
      </w:r>
      <w:r>
        <w:rPr>
          <w:sz w:val="28"/>
          <w:szCs w:val="28"/>
        </w:rPr>
        <w:t>овић Бојан</w:t>
      </w:r>
      <w:r w:rsidRPr="000E2807">
        <w:rPr>
          <w:sz w:val="28"/>
          <w:szCs w:val="28"/>
        </w:rPr>
        <w:t>а    Информатика-проф.Микшин Радојка</w:t>
      </w:r>
      <w:r w:rsidRPr="000E2807">
        <w:rPr>
          <w:sz w:val="28"/>
          <w:szCs w:val="28"/>
        </w:rPr>
        <w:br/>
      </w:r>
      <w:r>
        <w:rPr>
          <w:sz w:val="24"/>
          <w:szCs w:val="24"/>
        </w:rPr>
        <w:t xml:space="preserve">      17.01.-(10час-11.30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>16.01.-(10час-11.30час)</w:t>
      </w:r>
      <w:r>
        <w:rPr>
          <w:sz w:val="24"/>
          <w:szCs w:val="24"/>
        </w:rPr>
        <w:br/>
        <w:t xml:space="preserve">      21.01.-(10час-11</w:t>
      </w:r>
      <w:r w:rsidRPr="00666924">
        <w:rPr>
          <w:sz w:val="24"/>
          <w:szCs w:val="24"/>
        </w:rPr>
        <w:t xml:space="preserve">.30час)                     </w:t>
      </w:r>
      <w:r>
        <w:rPr>
          <w:sz w:val="24"/>
          <w:szCs w:val="24"/>
        </w:rPr>
        <w:t xml:space="preserve">             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21.01.-(12час-13.час)</w:t>
      </w:r>
      <w:r>
        <w:rPr>
          <w:sz w:val="24"/>
          <w:szCs w:val="24"/>
        </w:rPr>
        <w:br/>
        <w:t xml:space="preserve">      24.01.-(11час-12.30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24.01.-(11час-12</w:t>
      </w:r>
      <w:r w:rsidRPr="00666924">
        <w:rPr>
          <w:sz w:val="24"/>
          <w:szCs w:val="24"/>
        </w:rPr>
        <w:t>.</w:t>
      </w:r>
      <w:r>
        <w:rPr>
          <w:sz w:val="24"/>
          <w:szCs w:val="24"/>
        </w:rPr>
        <w:t>30час)</w:t>
      </w:r>
      <w:r>
        <w:rPr>
          <w:sz w:val="24"/>
          <w:szCs w:val="24"/>
        </w:rPr>
        <w:br/>
        <w:t xml:space="preserve">      29.01.-(10час-11</w:t>
      </w:r>
      <w:r w:rsidRPr="00666924">
        <w:rPr>
          <w:sz w:val="24"/>
          <w:szCs w:val="24"/>
        </w:rPr>
        <w:t xml:space="preserve">.30час)                      </w:t>
      </w:r>
      <w:r>
        <w:rPr>
          <w:sz w:val="24"/>
          <w:szCs w:val="24"/>
        </w:rPr>
        <w:t xml:space="preserve">                      30.01.-(10час-11.30час)</w:t>
      </w:r>
      <w:r>
        <w:rPr>
          <w:sz w:val="24"/>
          <w:szCs w:val="24"/>
        </w:rPr>
        <w:br/>
        <w:t xml:space="preserve">      19.02.-(10час-11.30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            18.02.-(13.30час-14.20</w:t>
      </w:r>
      <w:r w:rsidRPr="00666924">
        <w:rPr>
          <w:sz w:val="24"/>
          <w:szCs w:val="24"/>
        </w:rPr>
        <w:t>час)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Физика-проф.Вукомановић Љиљана      Хемија-проф.Вукосављевић Јелена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16.01</w:t>
      </w:r>
      <w:r w:rsidRPr="00666924">
        <w:rPr>
          <w:sz w:val="24"/>
          <w:szCs w:val="24"/>
        </w:rPr>
        <w:t xml:space="preserve">.-(14.30час-16час)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20.01.-(12час-13.30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</w:r>
      <w:r>
        <w:rPr>
          <w:sz w:val="24"/>
          <w:szCs w:val="24"/>
        </w:rPr>
        <w:t xml:space="preserve">      21.01.-(10час-11.30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23.01.-( 09.30час-11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23.01.-(10час-11.30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28.01.-( 12час-13.30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30.01.-(10час-11.30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           30.01.-( 09.30час-11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18.02-(10час-11.30</w:t>
      </w:r>
      <w:r w:rsidRPr="00666924">
        <w:rPr>
          <w:sz w:val="24"/>
          <w:szCs w:val="24"/>
        </w:rPr>
        <w:t xml:space="preserve">час)                              </w:t>
      </w:r>
      <w:r>
        <w:rPr>
          <w:sz w:val="24"/>
          <w:szCs w:val="24"/>
        </w:rPr>
        <w:t xml:space="preserve">             18.02-(09.30час-11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Историја-проф.Вранић Драгица                    Географија-проф.Мионић Сузана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21.01.-(14.30</w:t>
      </w:r>
      <w:r w:rsidRPr="00666924">
        <w:rPr>
          <w:sz w:val="24"/>
          <w:szCs w:val="24"/>
        </w:rPr>
        <w:t xml:space="preserve">час-16час)                            </w:t>
      </w:r>
      <w:r>
        <w:rPr>
          <w:sz w:val="24"/>
          <w:szCs w:val="24"/>
        </w:rPr>
        <w:t xml:space="preserve">                   21.01.-( 14час-15.30час)</w:t>
      </w:r>
      <w:r>
        <w:rPr>
          <w:sz w:val="24"/>
          <w:szCs w:val="24"/>
        </w:rPr>
        <w:br/>
        <w:t xml:space="preserve">      23.0</w:t>
      </w:r>
      <w:r w:rsidRPr="00666924">
        <w:rPr>
          <w:sz w:val="24"/>
          <w:szCs w:val="24"/>
        </w:rPr>
        <w:t>1.-(10</w:t>
      </w:r>
      <w:r>
        <w:rPr>
          <w:sz w:val="24"/>
          <w:szCs w:val="24"/>
        </w:rPr>
        <w:t>.30час-12</w:t>
      </w:r>
      <w:r w:rsidRPr="00666924">
        <w:rPr>
          <w:sz w:val="24"/>
          <w:szCs w:val="24"/>
        </w:rPr>
        <w:t xml:space="preserve">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23.0</w:t>
      </w:r>
      <w:r w:rsidRPr="00666924">
        <w:rPr>
          <w:sz w:val="24"/>
          <w:szCs w:val="24"/>
        </w:rPr>
        <w:t>1.-( 11час-12.30час)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28.01.-(14.30</w:t>
      </w:r>
      <w:r w:rsidRPr="00666924">
        <w:rPr>
          <w:sz w:val="24"/>
          <w:szCs w:val="24"/>
        </w:rPr>
        <w:t xml:space="preserve">час-16час)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28.01.-( 14час-15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30.01-(10.30час-12час</w:t>
      </w:r>
      <w:r w:rsidRPr="00666924">
        <w:rPr>
          <w:sz w:val="24"/>
          <w:szCs w:val="24"/>
        </w:rPr>
        <w:t xml:space="preserve">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30.0</w:t>
      </w:r>
      <w:r w:rsidRPr="00666924">
        <w:rPr>
          <w:sz w:val="24"/>
          <w:szCs w:val="24"/>
        </w:rPr>
        <w:t>1-(11час-12.30час)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18.02-(11час-12.30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20.02</w:t>
      </w:r>
      <w:r w:rsidRPr="00666924">
        <w:rPr>
          <w:sz w:val="24"/>
          <w:szCs w:val="24"/>
        </w:rPr>
        <w:t>-(</w:t>
      </w:r>
      <w:r>
        <w:rPr>
          <w:sz w:val="24"/>
          <w:szCs w:val="24"/>
        </w:rPr>
        <w:t>12час-13</w:t>
      </w:r>
      <w:r w:rsidRPr="00666924">
        <w:rPr>
          <w:sz w:val="24"/>
          <w:szCs w:val="24"/>
        </w:rPr>
        <w:t xml:space="preserve">.30час)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Филозофија-проф.Дедовић Гојко           Физичко васпитање-проф.Митровић Марија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21.0</w:t>
      </w:r>
      <w:r w:rsidRPr="00666924">
        <w:rPr>
          <w:sz w:val="24"/>
          <w:szCs w:val="24"/>
        </w:rPr>
        <w:t xml:space="preserve">1.-(10час-11.30час)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20.01.-(09.30час-11час)</w:t>
      </w:r>
      <w:r>
        <w:rPr>
          <w:sz w:val="24"/>
          <w:szCs w:val="24"/>
        </w:rPr>
        <w:br/>
        <w:t xml:space="preserve">      23.0</w:t>
      </w:r>
      <w:r w:rsidRPr="00666924">
        <w:rPr>
          <w:sz w:val="24"/>
          <w:szCs w:val="24"/>
        </w:rPr>
        <w:t xml:space="preserve">1.-(11час-12.30час)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23.01.-( 11час-12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28.0</w:t>
      </w:r>
      <w:r w:rsidRPr="00666924">
        <w:rPr>
          <w:sz w:val="24"/>
          <w:szCs w:val="24"/>
        </w:rPr>
        <w:t xml:space="preserve">1.-(10час-11.30час)                             </w:t>
      </w:r>
      <w:r>
        <w:rPr>
          <w:sz w:val="24"/>
          <w:szCs w:val="24"/>
        </w:rPr>
        <w:t xml:space="preserve">             28.01.-( 09.30час-11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30.0</w:t>
      </w:r>
      <w:r w:rsidRPr="00666924">
        <w:rPr>
          <w:sz w:val="24"/>
          <w:szCs w:val="24"/>
        </w:rPr>
        <w:t xml:space="preserve">1.-(11час-12.30час)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30.01.-( 11час-12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18.02-(12час-13</w:t>
      </w:r>
      <w:r w:rsidRPr="00666924">
        <w:rPr>
          <w:sz w:val="24"/>
          <w:szCs w:val="24"/>
        </w:rPr>
        <w:t xml:space="preserve">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18.02-(14.30час-16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Ликовна култура</w:t>
      </w:r>
      <w:r w:rsidRPr="000E2807">
        <w:rPr>
          <w:sz w:val="28"/>
          <w:szCs w:val="28"/>
        </w:rPr>
        <w:t>- про</w:t>
      </w:r>
      <w:r>
        <w:rPr>
          <w:sz w:val="28"/>
          <w:szCs w:val="28"/>
        </w:rPr>
        <w:t>ф.Костић Јовица       Музичка уметност- проф.Недељковић Драгана</w:t>
      </w:r>
      <w:r>
        <w:rPr>
          <w:sz w:val="24"/>
          <w:szCs w:val="24"/>
        </w:rPr>
        <w:br/>
        <w:t xml:space="preserve">      20.01.-(12час-13.30</w:t>
      </w:r>
      <w:r w:rsidRPr="00666924">
        <w:rPr>
          <w:sz w:val="24"/>
          <w:szCs w:val="24"/>
        </w:rPr>
        <w:t>час)</w:t>
      </w:r>
      <w:r>
        <w:rPr>
          <w:sz w:val="24"/>
          <w:szCs w:val="24"/>
        </w:rPr>
        <w:t xml:space="preserve">                                            14.01.-(08.30час-10час) </w:t>
      </w:r>
      <w:r>
        <w:rPr>
          <w:sz w:val="24"/>
          <w:szCs w:val="24"/>
        </w:rPr>
        <w:br/>
        <w:t xml:space="preserve">      23.01.-(12час-13.30</w:t>
      </w:r>
      <w:r w:rsidRPr="00666924">
        <w:rPr>
          <w:sz w:val="24"/>
          <w:szCs w:val="24"/>
        </w:rPr>
        <w:t xml:space="preserve">час)    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21.01.-(08.30час-10час)</w:t>
      </w:r>
      <w:r>
        <w:rPr>
          <w:sz w:val="24"/>
          <w:szCs w:val="24"/>
        </w:rPr>
        <w:br/>
        <w:t xml:space="preserve">      28.01.-(11час-12.30</w:t>
      </w:r>
      <w:r w:rsidRPr="00666924">
        <w:rPr>
          <w:sz w:val="24"/>
          <w:szCs w:val="24"/>
        </w:rPr>
        <w:t xml:space="preserve">час)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28.01.-(08.30час-10час)</w:t>
      </w:r>
      <w:r>
        <w:rPr>
          <w:sz w:val="24"/>
          <w:szCs w:val="24"/>
        </w:rPr>
        <w:br/>
        <w:t xml:space="preserve">      30.01.-(12час-13.30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   30.01.-(13час-14.30час)</w:t>
      </w:r>
      <w:r>
        <w:rPr>
          <w:sz w:val="24"/>
          <w:szCs w:val="24"/>
        </w:rPr>
        <w:br/>
        <w:t xml:space="preserve">      18.01.-(10час-11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        19.0</w:t>
      </w:r>
      <w:r w:rsidRPr="00666924">
        <w:rPr>
          <w:sz w:val="24"/>
          <w:szCs w:val="24"/>
        </w:rPr>
        <w:t>1.-(12час-13.30час)</w:t>
      </w:r>
      <w:r>
        <w:rPr>
          <w:sz w:val="24"/>
          <w:szCs w:val="24"/>
        </w:rPr>
        <w:br/>
      </w:r>
      <w:r w:rsidRPr="00666924">
        <w:rPr>
          <w:sz w:val="24"/>
          <w:szCs w:val="24"/>
        </w:rPr>
        <w:br/>
        <w:t xml:space="preserve">      </w:t>
      </w:r>
      <w:r>
        <w:rPr>
          <w:sz w:val="28"/>
          <w:szCs w:val="28"/>
        </w:rPr>
        <w:t>Социологија;Устав</w:t>
      </w:r>
      <w:r w:rsidRPr="000E2807">
        <w:rPr>
          <w:sz w:val="28"/>
          <w:szCs w:val="28"/>
        </w:rPr>
        <w:t>-</w:t>
      </w:r>
      <w:r>
        <w:rPr>
          <w:sz w:val="28"/>
          <w:szCs w:val="28"/>
        </w:rPr>
        <w:t xml:space="preserve"> проф.Јовановић Биљана  Верска настава-проф.Филип Оливер</w:t>
      </w:r>
      <w:r w:rsidRPr="000E2807">
        <w:rPr>
          <w:sz w:val="28"/>
          <w:szCs w:val="28"/>
        </w:rPr>
        <w:br/>
      </w:r>
      <w:r>
        <w:rPr>
          <w:sz w:val="24"/>
          <w:szCs w:val="24"/>
        </w:rPr>
        <w:t xml:space="preserve">      17.01.-(12час-13.30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         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>15.01.-(12час-13.30час)</w:t>
      </w:r>
      <w:r>
        <w:rPr>
          <w:sz w:val="24"/>
          <w:szCs w:val="24"/>
        </w:rPr>
        <w:br/>
        <w:t xml:space="preserve">      20.01.-(13.30час-15</w:t>
      </w:r>
      <w:r w:rsidRPr="00666924">
        <w:rPr>
          <w:sz w:val="24"/>
          <w:szCs w:val="24"/>
        </w:rPr>
        <w:t xml:space="preserve">час)                     </w:t>
      </w:r>
      <w:r>
        <w:rPr>
          <w:sz w:val="24"/>
          <w:szCs w:val="24"/>
        </w:rPr>
        <w:t xml:space="preserve">  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21.01.-(12час-13.30час)</w:t>
      </w:r>
      <w:r>
        <w:rPr>
          <w:sz w:val="24"/>
          <w:szCs w:val="24"/>
        </w:rPr>
        <w:br/>
        <w:t xml:space="preserve">      23.01.-(12.30час-14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23.01.-(12час-13.30час)</w:t>
      </w:r>
      <w:r>
        <w:rPr>
          <w:sz w:val="24"/>
          <w:szCs w:val="24"/>
        </w:rPr>
        <w:br/>
        <w:t xml:space="preserve">      30.01.-(12.30час-14</w:t>
      </w:r>
      <w:r w:rsidRPr="00666924">
        <w:rPr>
          <w:sz w:val="24"/>
          <w:szCs w:val="24"/>
        </w:rPr>
        <w:t xml:space="preserve">час)                      </w:t>
      </w:r>
      <w:r>
        <w:rPr>
          <w:sz w:val="24"/>
          <w:szCs w:val="24"/>
        </w:rPr>
        <w:t xml:space="preserve">  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29.01.-(12час-13.30час)</w:t>
      </w:r>
      <w:r>
        <w:rPr>
          <w:sz w:val="24"/>
          <w:szCs w:val="24"/>
        </w:rPr>
        <w:br/>
        <w:t xml:space="preserve">      19.02.-(10.30час-12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            19.02</w:t>
      </w:r>
      <w:r w:rsidRPr="00666924">
        <w:rPr>
          <w:sz w:val="24"/>
          <w:szCs w:val="24"/>
        </w:rPr>
        <w:t>.-(12час-13.30час)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Грађанско васп.-проф.Вилимоновић Маја      Биологија;Екологија-проф.Барловац Милоје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15.0</w:t>
      </w:r>
      <w:r w:rsidRPr="00666924">
        <w:rPr>
          <w:sz w:val="24"/>
          <w:szCs w:val="24"/>
        </w:rPr>
        <w:t xml:space="preserve">1.-(14.30час-16час)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15.01.-(12час-13.30час)</w:t>
      </w:r>
      <w:r>
        <w:rPr>
          <w:sz w:val="24"/>
          <w:szCs w:val="24"/>
        </w:rPr>
        <w:br/>
        <w:t xml:space="preserve">      22.0</w:t>
      </w:r>
      <w:r w:rsidRPr="00666924">
        <w:rPr>
          <w:sz w:val="24"/>
          <w:szCs w:val="24"/>
        </w:rPr>
        <w:t xml:space="preserve">1.-(13.30час-15час)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20.01.-( 13.30</w:t>
      </w:r>
      <w:r w:rsidRPr="00666924">
        <w:rPr>
          <w:sz w:val="24"/>
          <w:szCs w:val="24"/>
        </w:rPr>
        <w:t>ча</w:t>
      </w:r>
      <w:r>
        <w:rPr>
          <w:sz w:val="24"/>
          <w:szCs w:val="24"/>
        </w:rPr>
        <w:t>с-15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24.01.-(14.30час-16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23.01.-( 13.30час-15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29.0</w:t>
      </w:r>
      <w:r w:rsidRPr="00666924">
        <w:rPr>
          <w:sz w:val="24"/>
          <w:szCs w:val="24"/>
        </w:rPr>
        <w:t xml:space="preserve">1.-(13.30час-15час)                             </w:t>
      </w:r>
      <w:r>
        <w:rPr>
          <w:sz w:val="24"/>
          <w:szCs w:val="24"/>
        </w:rPr>
        <w:t xml:space="preserve">             30.01.-( 13.30час-15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20.02-(13.30час-15</w:t>
      </w:r>
      <w:r w:rsidRPr="00666924">
        <w:rPr>
          <w:sz w:val="24"/>
          <w:szCs w:val="24"/>
        </w:rPr>
        <w:t xml:space="preserve">час)                              </w:t>
      </w:r>
      <w:r>
        <w:rPr>
          <w:sz w:val="24"/>
          <w:szCs w:val="24"/>
        </w:rPr>
        <w:t xml:space="preserve">             18.02-(11час-12.30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Геодезија-проф.Бијанић Горан      Производња садног мат.-проф.Анђелковић Стојана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15.01.-(13.30.час-15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14.01.-( 09,30час-11</w:t>
      </w:r>
      <w:r w:rsidRPr="00666924">
        <w:rPr>
          <w:sz w:val="24"/>
          <w:szCs w:val="24"/>
        </w:rPr>
        <w:t>час)</w:t>
      </w:r>
      <w:r>
        <w:rPr>
          <w:sz w:val="24"/>
          <w:szCs w:val="24"/>
        </w:rPr>
        <w:br/>
        <w:t xml:space="preserve">      20.01.-(13</w:t>
      </w:r>
      <w:r w:rsidRPr="00666924">
        <w:rPr>
          <w:sz w:val="24"/>
          <w:szCs w:val="24"/>
        </w:rPr>
        <w:t>.</w:t>
      </w:r>
      <w:r>
        <w:rPr>
          <w:sz w:val="24"/>
          <w:szCs w:val="24"/>
        </w:rPr>
        <w:t>30час-15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21.01.-( 09.30час-11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22.01.-(13.30час-15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23.01.-( 09,30час-11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29.01-(13.30час-15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           28.01-(09</w:t>
      </w:r>
      <w:r w:rsidRPr="00666924">
        <w:rPr>
          <w:sz w:val="24"/>
          <w:szCs w:val="24"/>
        </w:rPr>
        <w:t>.</w:t>
      </w:r>
      <w:r>
        <w:rPr>
          <w:sz w:val="24"/>
          <w:szCs w:val="24"/>
        </w:rPr>
        <w:t>30час-11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19.02-(10час-11.30</w:t>
      </w:r>
      <w:r w:rsidRPr="00666924">
        <w:rPr>
          <w:sz w:val="24"/>
          <w:szCs w:val="24"/>
        </w:rPr>
        <w:t xml:space="preserve">час)                              </w:t>
      </w:r>
      <w:r>
        <w:rPr>
          <w:sz w:val="24"/>
          <w:szCs w:val="24"/>
        </w:rPr>
        <w:t xml:space="preserve">             19.02-(09</w:t>
      </w:r>
      <w:r w:rsidRPr="00666924">
        <w:rPr>
          <w:sz w:val="24"/>
          <w:szCs w:val="24"/>
        </w:rPr>
        <w:t>.</w:t>
      </w:r>
      <w:r>
        <w:rPr>
          <w:sz w:val="24"/>
          <w:szCs w:val="24"/>
        </w:rPr>
        <w:t>30час-11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Ботаника-проф.Вукмировић Младен             Практична настава-наст..</w:t>
      </w:r>
      <w:r w:rsidRPr="006B5C4C">
        <w:rPr>
          <w:sz w:val="28"/>
          <w:szCs w:val="28"/>
        </w:rPr>
        <w:t xml:space="preserve"> </w:t>
      </w:r>
      <w:r>
        <w:rPr>
          <w:sz w:val="28"/>
          <w:szCs w:val="28"/>
        </w:rPr>
        <w:t>Вукомановић Драган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17.0</w:t>
      </w:r>
      <w:r w:rsidRPr="00666924">
        <w:rPr>
          <w:sz w:val="24"/>
          <w:szCs w:val="24"/>
        </w:rPr>
        <w:t>1.-(</w:t>
      </w:r>
      <w:r w:rsidRPr="006B7E06">
        <w:rPr>
          <w:sz w:val="24"/>
          <w:szCs w:val="24"/>
        </w:rPr>
        <w:t xml:space="preserve"> </w:t>
      </w:r>
      <w:r>
        <w:rPr>
          <w:sz w:val="24"/>
          <w:szCs w:val="24"/>
        </w:rPr>
        <w:t>09,30час-11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15.01.-(</w:t>
      </w:r>
      <w:r w:rsidRPr="006B7E06"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>13час-14.30час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      21.0</w:t>
      </w:r>
      <w:r w:rsidRPr="00666924">
        <w:rPr>
          <w:sz w:val="24"/>
          <w:szCs w:val="24"/>
        </w:rPr>
        <w:t>1.-(</w:t>
      </w:r>
      <w:r w:rsidRPr="006B7E06">
        <w:rPr>
          <w:sz w:val="24"/>
          <w:szCs w:val="24"/>
        </w:rPr>
        <w:t xml:space="preserve"> </w:t>
      </w:r>
      <w:r>
        <w:rPr>
          <w:sz w:val="24"/>
          <w:szCs w:val="24"/>
        </w:rPr>
        <w:t>09,30час-11</w:t>
      </w:r>
      <w:r w:rsidRPr="00666924">
        <w:rPr>
          <w:sz w:val="24"/>
          <w:szCs w:val="24"/>
        </w:rPr>
        <w:t xml:space="preserve">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20.0</w:t>
      </w:r>
      <w:r w:rsidRPr="00666924">
        <w:rPr>
          <w:sz w:val="24"/>
          <w:szCs w:val="24"/>
        </w:rPr>
        <w:t>1.-( 13час-14.30час)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24.0</w:t>
      </w:r>
      <w:r w:rsidRPr="00666924">
        <w:rPr>
          <w:sz w:val="24"/>
          <w:szCs w:val="24"/>
        </w:rPr>
        <w:t>1.-(</w:t>
      </w:r>
      <w:r w:rsidRPr="006B7E06">
        <w:rPr>
          <w:sz w:val="24"/>
          <w:szCs w:val="24"/>
        </w:rPr>
        <w:t xml:space="preserve"> </w:t>
      </w:r>
      <w:r>
        <w:rPr>
          <w:sz w:val="24"/>
          <w:szCs w:val="24"/>
        </w:rPr>
        <w:t>09,30час-11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22.0</w:t>
      </w:r>
      <w:r w:rsidRPr="00666924">
        <w:rPr>
          <w:sz w:val="24"/>
          <w:szCs w:val="24"/>
        </w:rPr>
        <w:t>1.-( 13час-14.30час)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30.0</w:t>
      </w:r>
      <w:r w:rsidRPr="00666924">
        <w:rPr>
          <w:sz w:val="24"/>
          <w:szCs w:val="24"/>
        </w:rPr>
        <w:t>1.-(</w:t>
      </w:r>
      <w:r w:rsidRPr="006B7E06">
        <w:rPr>
          <w:sz w:val="24"/>
          <w:szCs w:val="24"/>
        </w:rPr>
        <w:t xml:space="preserve"> </w:t>
      </w:r>
      <w:r>
        <w:rPr>
          <w:sz w:val="24"/>
          <w:szCs w:val="24"/>
        </w:rPr>
        <w:t>09,30час-11</w:t>
      </w:r>
      <w:r w:rsidRPr="00666924">
        <w:rPr>
          <w:sz w:val="24"/>
          <w:szCs w:val="24"/>
        </w:rPr>
        <w:t xml:space="preserve">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29.0</w:t>
      </w:r>
      <w:r w:rsidRPr="00666924">
        <w:rPr>
          <w:sz w:val="24"/>
          <w:szCs w:val="24"/>
        </w:rPr>
        <w:t>1.-( 13час-14.30час)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18.02</w:t>
      </w:r>
      <w:r w:rsidRPr="00666924">
        <w:rPr>
          <w:sz w:val="24"/>
          <w:szCs w:val="24"/>
        </w:rPr>
        <w:t>-(</w:t>
      </w:r>
      <w:r>
        <w:rPr>
          <w:sz w:val="24"/>
          <w:szCs w:val="24"/>
        </w:rPr>
        <w:t>09,30час-11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19.02-(12час-13</w:t>
      </w:r>
      <w:r w:rsidRPr="00666924">
        <w:rPr>
          <w:sz w:val="24"/>
          <w:szCs w:val="24"/>
        </w:rPr>
        <w:t xml:space="preserve">.30час)  </w:t>
      </w:r>
      <w:r>
        <w:rPr>
          <w:sz w:val="24"/>
          <w:szCs w:val="24"/>
        </w:rPr>
        <w:br/>
      </w:r>
      <w:r>
        <w:rPr>
          <w:sz w:val="28"/>
          <w:szCs w:val="28"/>
        </w:rPr>
        <w:t>Шумске ком.-проф.</w:t>
      </w:r>
      <w:r w:rsidRPr="006B5C4C">
        <w:rPr>
          <w:sz w:val="28"/>
          <w:szCs w:val="28"/>
        </w:rPr>
        <w:t xml:space="preserve"> </w:t>
      </w:r>
      <w:r>
        <w:rPr>
          <w:sz w:val="28"/>
          <w:szCs w:val="28"/>
        </w:rPr>
        <w:t>Дамјановић Влад.  Шум. култ.и плантаже-проф.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>Дамјановић Бранко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Искоришћавање шума 4 раз.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15.01.-(11</w:t>
      </w:r>
      <w:r w:rsidRPr="00666924">
        <w:rPr>
          <w:sz w:val="24"/>
          <w:szCs w:val="24"/>
        </w:rPr>
        <w:t xml:space="preserve">час-12.30час)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20.01.-(11час-12.30час)</w:t>
      </w:r>
      <w:r>
        <w:rPr>
          <w:sz w:val="24"/>
          <w:szCs w:val="24"/>
        </w:rPr>
        <w:br/>
        <w:t xml:space="preserve">      20.0</w:t>
      </w:r>
      <w:r w:rsidRPr="00666924">
        <w:rPr>
          <w:sz w:val="24"/>
          <w:szCs w:val="24"/>
        </w:rPr>
        <w:t xml:space="preserve">1.-(10час-11.30час)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22.01.-( 12час-13.30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22.0</w:t>
      </w:r>
      <w:r w:rsidRPr="00666924">
        <w:rPr>
          <w:sz w:val="24"/>
          <w:szCs w:val="24"/>
        </w:rPr>
        <w:t xml:space="preserve">1.-(11час-12.30час)                             </w:t>
      </w:r>
      <w:r>
        <w:rPr>
          <w:sz w:val="24"/>
          <w:szCs w:val="24"/>
        </w:rPr>
        <w:t xml:space="preserve">             28.01.-( 12час-13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</w:r>
      <w:r>
        <w:rPr>
          <w:sz w:val="24"/>
          <w:szCs w:val="24"/>
        </w:rPr>
        <w:t xml:space="preserve">      29.01-(11час-12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29.01.-( 12час-13.30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20.02-(12.30час-14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18.02-(13.30час-15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Економика и орг.-проф.Ђуровић Миљан       Педологија,-проф.Жарковић Милан</w:t>
      </w:r>
      <w:r>
        <w:rPr>
          <w:sz w:val="28"/>
          <w:szCs w:val="28"/>
        </w:rPr>
        <w:br/>
        <w:t xml:space="preserve">                                                                                        Произ.и гајенје дивљачи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21.01.-(13.30час-15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16.01.-( 11час-12.30</w:t>
      </w:r>
      <w:r w:rsidRPr="00666924">
        <w:rPr>
          <w:sz w:val="24"/>
          <w:szCs w:val="24"/>
        </w:rPr>
        <w:t>час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      24.01.-(13.30час-15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21.01.-( 11час-12.30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28.01.-(13.30час-15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23.01.-( 11час-12.30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31.0</w:t>
      </w:r>
      <w:r w:rsidRPr="00666924">
        <w:rPr>
          <w:sz w:val="24"/>
          <w:szCs w:val="24"/>
        </w:rPr>
        <w:t xml:space="preserve">1.-(13.30час-15час)                             </w:t>
      </w:r>
      <w:r>
        <w:rPr>
          <w:sz w:val="24"/>
          <w:szCs w:val="24"/>
        </w:rPr>
        <w:t xml:space="preserve">             30.01-(11час-12.30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18.02-(12час-13.30</w:t>
      </w:r>
      <w:r w:rsidRPr="00666924">
        <w:rPr>
          <w:sz w:val="24"/>
          <w:szCs w:val="24"/>
        </w:rPr>
        <w:t xml:space="preserve">час)                              </w:t>
      </w:r>
      <w:r>
        <w:rPr>
          <w:sz w:val="24"/>
          <w:szCs w:val="24"/>
        </w:rPr>
        <w:t xml:space="preserve">             19.02-(11.30час-13</w:t>
      </w:r>
      <w:r w:rsidRPr="00666924">
        <w:rPr>
          <w:sz w:val="24"/>
          <w:szCs w:val="24"/>
        </w:rPr>
        <w:t xml:space="preserve">час) </w:t>
      </w:r>
    </w:p>
    <w:p w:rsidR="00170246" w:rsidRDefault="00170246" w:rsidP="00F15A31">
      <w:pPr>
        <w:rPr>
          <w:sz w:val="24"/>
          <w:szCs w:val="24"/>
        </w:rPr>
      </w:pP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8"/>
          <w:szCs w:val="28"/>
        </w:rPr>
        <w:t>Гајење шума,Уређ. бујица-проф.Мацан Иван   Заштита шума 4раз.-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>проф.Мијовић Исидор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16.0</w:t>
      </w:r>
      <w:r w:rsidRPr="00666924">
        <w:rPr>
          <w:sz w:val="24"/>
          <w:szCs w:val="24"/>
        </w:rPr>
        <w:t xml:space="preserve">1.-(10час-11.30час)                            </w:t>
      </w:r>
      <w:r>
        <w:rPr>
          <w:sz w:val="24"/>
          <w:szCs w:val="24"/>
        </w:rPr>
        <w:t xml:space="preserve">          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20.01.-( 10час-11</w:t>
      </w:r>
      <w:r w:rsidRPr="00666924">
        <w:rPr>
          <w:sz w:val="24"/>
          <w:szCs w:val="24"/>
        </w:rPr>
        <w:t>.30час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 xml:space="preserve">      21.01.-(10час-11.30</w:t>
      </w:r>
      <w:r w:rsidRPr="00666924">
        <w:rPr>
          <w:sz w:val="24"/>
          <w:szCs w:val="24"/>
        </w:rPr>
        <w:t xml:space="preserve">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22.01.-( 11час-12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23.0</w:t>
      </w:r>
      <w:r w:rsidRPr="00666924">
        <w:rPr>
          <w:sz w:val="24"/>
          <w:szCs w:val="24"/>
        </w:rPr>
        <w:t xml:space="preserve">1.-(10час-11.30час)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28.01.-( 12час-13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30.01.-(10час-11.30</w:t>
      </w:r>
      <w:r w:rsidRPr="00666924">
        <w:rPr>
          <w:sz w:val="24"/>
          <w:szCs w:val="24"/>
        </w:rPr>
        <w:t xml:space="preserve">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30.01-(11час-12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18.0</w:t>
      </w:r>
      <w:r w:rsidRPr="00666924">
        <w:rPr>
          <w:sz w:val="24"/>
          <w:szCs w:val="24"/>
        </w:rPr>
        <w:t xml:space="preserve">1-(10час-11.30час)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18.02-(12час-13</w:t>
      </w:r>
      <w:r w:rsidRPr="00666924">
        <w:rPr>
          <w:sz w:val="24"/>
          <w:szCs w:val="24"/>
        </w:rPr>
        <w:t xml:space="preserve">.30час)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Дендрологија-проф.</w:t>
      </w:r>
      <w:r w:rsidRPr="006B5C4C">
        <w:rPr>
          <w:sz w:val="28"/>
          <w:szCs w:val="28"/>
        </w:rPr>
        <w:t xml:space="preserve"> </w:t>
      </w:r>
      <w:r>
        <w:rPr>
          <w:sz w:val="28"/>
          <w:szCs w:val="28"/>
        </w:rPr>
        <w:t>Мирковић Милан     Алати и мех. 2 и 3 раз.-проф.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>Миљковић Чедо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16.01.-(10</w:t>
      </w:r>
      <w:r w:rsidRPr="00666924">
        <w:rPr>
          <w:sz w:val="24"/>
          <w:szCs w:val="24"/>
        </w:rPr>
        <w:t>ча</w:t>
      </w:r>
      <w:r>
        <w:rPr>
          <w:sz w:val="24"/>
          <w:szCs w:val="24"/>
        </w:rPr>
        <w:t>с-11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14.01.-(12час-13.30час)</w:t>
      </w:r>
      <w:r>
        <w:rPr>
          <w:sz w:val="24"/>
          <w:szCs w:val="24"/>
        </w:rPr>
        <w:br/>
        <w:t xml:space="preserve">      20.01.-(09.30час-11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21.01.-( 12час-13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23.01.-(10час-11</w:t>
      </w:r>
      <w:r w:rsidRPr="00666924">
        <w:rPr>
          <w:sz w:val="24"/>
          <w:szCs w:val="24"/>
        </w:rPr>
        <w:t xml:space="preserve">.30час)                             </w:t>
      </w:r>
      <w:r>
        <w:rPr>
          <w:sz w:val="24"/>
          <w:szCs w:val="24"/>
        </w:rPr>
        <w:t xml:space="preserve">             28.01.-( 12час-13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30.01-(10час-11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17.02.-( 12час-13</w:t>
      </w:r>
      <w:r w:rsidRPr="00666924">
        <w:rPr>
          <w:sz w:val="24"/>
          <w:szCs w:val="24"/>
        </w:rPr>
        <w:t>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18.02-(12час-13</w:t>
      </w:r>
      <w:r w:rsidRPr="00666924">
        <w:rPr>
          <w:sz w:val="24"/>
          <w:szCs w:val="24"/>
        </w:rPr>
        <w:t xml:space="preserve">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19.02-(12час-13</w:t>
      </w:r>
      <w:r w:rsidRPr="00666924">
        <w:rPr>
          <w:sz w:val="24"/>
          <w:szCs w:val="24"/>
        </w:rPr>
        <w:t xml:space="preserve">.30час)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Искоришћ. шума-проф.Забуновић Димитрије  Планирање газ.шум-проф.Радаковић Горан</w:t>
      </w:r>
      <w:r>
        <w:rPr>
          <w:sz w:val="28"/>
          <w:szCs w:val="28"/>
        </w:rPr>
        <w:br/>
        <w:t xml:space="preserve">                                                                                              Уређивање шума и ловишта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15.01.-(12.час-13.30</w:t>
      </w:r>
      <w:r w:rsidRPr="00666924">
        <w:rPr>
          <w:sz w:val="24"/>
          <w:szCs w:val="24"/>
        </w:rPr>
        <w:t xml:space="preserve">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16.01.-(12час-13.30час)</w:t>
      </w:r>
      <w:r>
        <w:rPr>
          <w:sz w:val="24"/>
          <w:szCs w:val="24"/>
        </w:rPr>
        <w:br/>
        <w:t xml:space="preserve">      20.0</w:t>
      </w:r>
      <w:r w:rsidRPr="00666924">
        <w:rPr>
          <w:sz w:val="24"/>
          <w:szCs w:val="24"/>
        </w:rPr>
        <w:t xml:space="preserve">1.-(13.30час-15час)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20.01.-( 15.30час-17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22.01.-(12.30час-14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23.01.-( 12час-13.30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29.01.-(12.30час-14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           31.0</w:t>
      </w:r>
      <w:r w:rsidRPr="00666924">
        <w:rPr>
          <w:sz w:val="24"/>
          <w:szCs w:val="24"/>
        </w:rPr>
        <w:t>1.-( 12час-13.30час)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20.02-(13.30час-15</w:t>
      </w:r>
      <w:r w:rsidRPr="00666924">
        <w:rPr>
          <w:sz w:val="24"/>
          <w:szCs w:val="24"/>
        </w:rPr>
        <w:t xml:space="preserve">час)                              </w:t>
      </w:r>
      <w:r>
        <w:rPr>
          <w:sz w:val="24"/>
          <w:szCs w:val="24"/>
        </w:rPr>
        <w:t xml:space="preserve">             19.02-(14.30час-16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Заштита шума 3раз.-проф.Станишић Драгана    Ловство-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>проф.Стојнић Владимир</w:t>
      </w:r>
      <w:r>
        <w:rPr>
          <w:sz w:val="28"/>
          <w:szCs w:val="28"/>
        </w:rPr>
        <w:br/>
        <w:t>Метеорологија са клим.                                              Ловна зоологија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15.01.-(10.час-11.30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                 15.01.-( 16.30час-17.30час)</w:t>
      </w:r>
      <w:r>
        <w:rPr>
          <w:sz w:val="24"/>
          <w:szCs w:val="24"/>
        </w:rPr>
        <w:br/>
        <w:t xml:space="preserve">      22.0</w:t>
      </w:r>
      <w:r w:rsidRPr="00666924">
        <w:rPr>
          <w:sz w:val="24"/>
          <w:szCs w:val="24"/>
        </w:rPr>
        <w:t xml:space="preserve">1.-(10час-11.30час)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20.01.-( 12.30час-14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24.01.-(10час-11.30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22.01.-( 16.30час-18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29.0</w:t>
      </w:r>
      <w:r w:rsidRPr="00666924">
        <w:rPr>
          <w:sz w:val="24"/>
          <w:szCs w:val="24"/>
        </w:rPr>
        <w:t xml:space="preserve">1-(10час-11.30час)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29.01-(16.30час-18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18.02-(11час-12.30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18.02-(09.30час-11</w:t>
      </w:r>
      <w:r w:rsidRPr="00666924">
        <w:rPr>
          <w:sz w:val="24"/>
          <w:szCs w:val="24"/>
        </w:rPr>
        <w:t xml:space="preserve">час)  </w:t>
      </w:r>
    </w:p>
    <w:p w:rsidR="00170246" w:rsidRPr="00D40805" w:rsidRDefault="00170246" w:rsidP="00F15A3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Дендрометрија-проф.</w:t>
      </w:r>
      <w:r w:rsidRPr="006B5C4C">
        <w:rPr>
          <w:sz w:val="28"/>
          <w:szCs w:val="28"/>
        </w:rPr>
        <w:t xml:space="preserve"> </w:t>
      </w:r>
      <w:r>
        <w:rPr>
          <w:sz w:val="28"/>
          <w:szCs w:val="28"/>
        </w:rPr>
        <w:t>Штављанин Драган    Исхрана биљака-проф.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>Цветковић Предраг</w:t>
      </w:r>
      <w:r>
        <w:rPr>
          <w:sz w:val="28"/>
          <w:szCs w:val="28"/>
        </w:rPr>
        <w:br/>
        <w:t xml:space="preserve"> Дендром.са геодезијом                                        Пројектовање паркова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17.01.-(16час-17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21.01.-(11час-12.30час)</w:t>
      </w:r>
      <w:r>
        <w:rPr>
          <w:sz w:val="24"/>
          <w:szCs w:val="24"/>
        </w:rPr>
        <w:br/>
        <w:t xml:space="preserve">      22.01.-(11час-12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23.0</w:t>
      </w:r>
      <w:r w:rsidRPr="00666924">
        <w:rPr>
          <w:sz w:val="24"/>
          <w:szCs w:val="24"/>
        </w:rPr>
        <w:t>1.-( 13</w:t>
      </w:r>
      <w:r>
        <w:rPr>
          <w:sz w:val="24"/>
          <w:szCs w:val="24"/>
        </w:rPr>
        <w:t>.30час-15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 24.01.-(16час-17</w:t>
      </w:r>
      <w:r w:rsidRPr="00666924">
        <w:rPr>
          <w:sz w:val="24"/>
          <w:szCs w:val="24"/>
        </w:rPr>
        <w:t xml:space="preserve">.30час)                             </w:t>
      </w:r>
      <w:r>
        <w:rPr>
          <w:sz w:val="24"/>
          <w:szCs w:val="24"/>
        </w:rPr>
        <w:t xml:space="preserve">             28.0</w:t>
      </w:r>
      <w:r w:rsidRPr="00666924">
        <w:rPr>
          <w:sz w:val="24"/>
          <w:szCs w:val="24"/>
        </w:rPr>
        <w:t>1.-( 11час-12.30час)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31.01.-(16час-17</w:t>
      </w:r>
      <w:r w:rsidRPr="00666924">
        <w:rPr>
          <w:sz w:val="24"/>
          <w:szCs w:val="24"/>
        </w:rPr>
        <w:t xml:space="preserve">.30час)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30.0</w:t>
      </w:r>
      <w:r w:rsidRPr="00666924">
        <w:rPr>
          <w:sz w:val="24"/>
          <w:szCs w:val="24"/>
        </w:rPr>
        <w:t>1.-( 13час-14.30час)</w:t>
      </w:r>
      <w:r w:rsidRPr="00666924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18.02-(11час-12</w:t>
      </w:r>
      <w:r w:rsidRPr="00666924">
        <w:rPr>
          <w:sz w:val="24"/>
          <w:szCs w:val="24"/>
        </w:rPr>
        <w:t xml:space="preserve">.30час)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19.02-(10час-11</w:t>
      </w:r>
      <w:r w:rsidRPr="00666924">
        <w:rPr>
          <w:sz w:val="24"/>
          <w:szCs w:val="24"/>
        </w:rPr>
        <w:t xml:space="preserve">.30час)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Декоративна дендрологија,Подизање и нега зелених површина,Основе аранжирања биљног материјала</w:t>
      </w:r>
      <w:r>
        <w:rPr>
          <w:sz w:val="24"/>
          <w:szCs w:val="24"/>
        </w:rPr>
        <w:br/>
        <w:t>Цвећарство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8"/>
          <w:szCs w:val="28"/>
        </w:rPr>
        <w:t>-проф.Рољевић Драгојла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21.01.-(11час-12.30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</w:r>
      <w:r>
        <w:rPr>
          <w:sz w:val="24"/>
          <w:szCs w:val="24"/>
        </w:rPr>
        <w:t xml:space="preserve">      23.01.-( 10час-11.30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>28.01.-( 11час-12.30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</w:r>
      <w:r>
        <w:rPr>
          <w:sz w:val="24"/>
          <w:szCs w:val="24"/>
        </w:rPr>
        <w:t xml:space="preserve">      30.01.-( 10час-11.30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</w:r>
      <w:r>
        <w:rPr>
          <w:sz w:val="24"/>
          <w:szCs w:val="24"/>
        </w:rPr>
        <w:t xml:space="preserve">      19.02-(12час-13.30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Дрвне конструкције,Пројектовање техн.процеса,Обликовање намештаја,Нацртна геометрија</w:t>
      </w:r>
      <w:r>
        <w:rPr>
          <w:sz w:val="24"/>
          <w:szCs w:val="24"/>
        </w:rPr>
        <w:br/>
        <w:t>Тех.цртање,Анатомија и својства дрв.,Хидротермичка обрада дрвета,Припрема производње,</w:t>
      </w:r>
      <w:r>
        <w:rPr>
          <w:sz w:val="24"/>
          <w:szCs w:val="24"/>
        </w:rPr>
        <w:br/>
        <w:t>Технологија тапетарске производње,Својства материјала,Финална производња,Аутоматизација произ.</w:t>
      </w:r>
      <w:r>
        <w:rPr>
          <w:sz w:val="24"/>
          <w:szCs w:val="24"/>
        </w:rPr>
        <w:br/>
        <w:t>Финална обрада дрвета,Машине и уређаји,Практична настава</w:t>
      </w:r>
    </w:p>
    <w:p w:rsidR="00170246" w:rsidRPr="00026E0C" w:rsidRDefault="00170246" w:rsidP="00F15A31">
      <w:pPr>
        <w:rPr>
          <w:sz w:val="28"/>
          <w:szCs w:val="28"/>
        </w:rPr>
      </w:pPr>
      <w:r>
        <w:rPr>
          <w:sz w:val="28"/>
          <w:szCs w:val="28"/>
        </w:rPr>
        <w:t xml:space="preserve">-проф.Банковић Милинко                    </w:t>
      </w:r>
      <w:r w:rsidRPr="00F15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проф.Вучетић Петар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17.01.-(13.30час-15</w:t>
      </w:r>
      <w:r w:rsidRPr="00666924">
        <w:rPr>
          <w:sz w:val="24"/>
          <w:szCs w:val="24"/>
        </w:rPr>
        <w:t xml:space="preserve">час)     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15.01.-( 14.30час-16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20.01.-(14.30час-16</w:t>
      </w:r>
      <w:r w:rsidRPr="00666924">
        <w:rPr>
          <w:sz w:val="24"/>
          <w:szCs w:val="24"/>
        </w:rPr>
        <w:t xml:space="preserve">час)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20.01</w:t>
      </w:r>
      <w:r w:rsidRPr="00666924">
        <w:rPr>
          <w:sz w:val="24"/>
          <w:szCs w:val="24"/>
        </w:rPr>
        <w:t>.-( 11час-12.30час)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24.01.-(13.30час-15</w:t>
      </w:r>
      <w:r w:rsidRPr="00666924">
        <w:rPr>
          <w:sz w:val="24"/>
          <w:szCs w:val="24"/>
        </w:rPr>
        <w:t xml:space="preserve">час)                                 </w:t>
      </w:r>
      <w:r>
        <w:rPr>
          <w:sz w:val="24"/>
          <w:szCs w:val="24"/>
        </w:rPr>
        <w:t xml:space="preserve">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22.01.-( 14.30час-16</w:t>
      </w:r>
      <w:r w:rsidRPr="00666924">
        <w:rPr>
          <w:sz w:val="24"/>
          <w:szCs w:val="24"/>
        </w:rPr>
        <w:t>час)</w:t>
      </w:r>
      <w:r w:rsidRPr="00666924"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31.01-(13.30час-15</w:t>
      </w:r>
      <w:r w:rsidRPr="00666924">
        <w:rPr>
          <w:sz w:val="24"/>
          <w:szCs w:val="24"/>
        </w:rPr>
        <w:t xml:space="preserve">час)                             </w:t>
      </w:r>
      <w:r>
        <w:rPr>
          <w:sz w:val="24"/>
          <w:szCs w:val="24"/>
        </w:rPr>
        <w:t xml:space="preserve">  </w:t>
      </w:r>
      <w:r w:rsidRPr="00666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29.01-(14.30час-15.30</w:t>
      </w:r>
      <w:r w:rsidRPr="00666924">
        <w:rPr>
          <w:sz w:val="24"/>
          <w:szCs w:val="24"/>
        </w:rPr>
        <w:t xml:space="preserve">час)  </w:t>
      </w:r>
      <w:r>
        <w:rPr>
          <w:sz w:val="24"/>
          <w:szCs w:val="24"/>
        </w:rPr>
        <w:br/>
        <w:t xml:space="preserve">      18.02-(13.30час-15</w:t>
      </w:r>
      <w:r w:rsidRPr="00666924">
        <w:rPr>
          <w:sz w:val="24"/>
          <w:szCs w:val="24"/>
        </w:rPr>
        <w:t>час</w:t>
      </w:r>
      <w:r>
        <w:rPr>
          <w:sz w:val="24"/>
          <w:szCs w:val="24"/>
        </w:rPr>
        <w:t>)                                           19.02-(11час-12.30час)</w:t>
      </w:r>
    </w:p>
    <w:p w:rsidR="00170246" w:rsidRPr="00F15A31" w:rsidRDefault="00170246" w:rsidP="00F15A31">
      <w:pPr>
        <w:rPr>
          <w:sz w:val="24"/>
          <w:szCs w:val="24"/>
        </w:rPr>
      </w:pPr>
    </w:p>
    <w:p w:rsidR="00170246" w:rsidRDefault="00170246" w:rsidP="00F15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Директор школе</w:t>
      </w:r>
    </w:p>
    <w:p w:rsidR="00170246" w:rsidRPr="00D571D0" w:rsidRDefault="00170246" w:rsidP="00F15A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Зоран Николић</w:t>
      </w:r>
    </w:p>
    <w:p w:rsidR="00170246" w:rsidRPr="00F15A31" w:rsidRDefault="00170246" w:rsidP="006B5C4C">
      <w:pPr>
        <w:rPr>
          <w:sz w:val="24"/>
          <w:szCs w:val="24"/>
        </w:rPr>
      </w:pPr>
    </w:p>
    <w:p w:rsidR="00170246" w:rsidRPr="00666924" w:rsidRDefault="00170246" w:rsidP="00D21330">
      <w:pPr>
        <w:rPr>
          <w:sz w:val="24"/>
          <w:szCs w:val="24"/>
        </w:rPr>
      </w:pPr>
    </w:p>
    <w:p w:rsidR="00170246" w:rsidRPr="00B04408" w:rsidRDefault="00170246" w:rsidP="004E2B7B">
      <w:pPr>
        <w:rPr>
          <w:sz w:val="28"/>
          <w:szCs w:val="28"/>
        </w:rPr>
      </w:pPr>
    </w:p>
    <w:p w:rsidR="00170246" w:rsidRDefault="00170246" w:rsidP="0026188F">
      <w:pPr>
        <w:rPr>
          <w:sz w:val="28"/>
          <w:szCs w:val="28"/>
        </w:rPr>
      </w:pPr>
    </w:p>
    <w:p w:rsidR="00170246" w:rsidRPr="00EE7F7B" w:rsidRDefault="00170246" w:rsidP="0026188F">
      <w:pPr>
        <w:rPr>
          <w:sz w:val="28"/>
          <w:szCs w:val="28"/>
        </w:rPr>
      </w:pPr>
      <w:r w:rsidRPr="000E280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br/>
      </w:r>
    </w:p>
    <w:p w:rsidR="00170246" w:rsidRPr="00EE7F7B" w:rsidRDefault="00170246" w:rsidP="0026188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0246" w:rsidRPr="0026188F" w:rsidRDefault="00170246" w:rsidP="0026188F">
      <w:pPr>
        <w:rPr>
          <w:sz w:val="32"/>
          <w:szCs w:val="32"/>
        </w:rPr>
      </w:pPr>
    </w:p>
    <w:p w:rsidR="00170246" w:rsidRPr="0026188F" w:rsidRDefault="00170246" w:rsidP="00EF3785">
      <w:pPr>
        <w:rPr>
          <w:sz w:val="32"/>
          <w:szCs w:val="32"/>
        </w:rPr>
      </w:pPr>
    </w:p>
    <w:p w:rsidR="00170246" w:rsidRPr="00E26939" w:rsidRDefault="00170246" w:rsidP="00EF3785">
      <w:pPr>
        <w:rPr>
          <w:sz w:val="40"/>
          <w:szCs w:val="40"/>
        </w:rPr>
      </w:pPr>
      <w:r>
        <w:rPr>
          <w:sz w:val="40"/>
          <w:szCs w:val="40"/>
        </w:rPr>
        <w:br/>
      </w:r>
    </w:p>
    <w:p w:rsidR="00170246" w:rsidRPr="00C34E20" w:rsidRDefault="00170246">
      <w:pPr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 xml:space="preserve">              </w:t>
      </w:r>
    </w:p>
    <w:sectPr w:rsidR="00170246" w:rsidRPr="00C34E20" w:rsidSect="00EF37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E20"/>
    <w:rsid w:val="000064AC"/>
    <w:rsid w:val="00026E0C"/>
    <w:rsid w:val="000431A5"/>
    <w:rsid w:val="00056D26"/>
    <w:rsid w:val="00056D88"/>
    <w:rsid w:val="00063F72"/>
    <w:rsid w:val="00070309"/>
    <w:rsid w:val="000E2807"/>
    <w:rsid w:val="00102245"/>
    <w:rsid w:val="00113A27"/>
    <w:rsid w:val="00144F6B"/>
    <w:rsid w:val="00170246"/>
    <w:rsid w:val="001D2431"/>
    <w:rsid w:val="001F45F4"/>
    <w:rsid w:val="0023664A"/>
    <w:rsid w:val="00243F91"/>
    <w:rsid w:val="0026188F"/>
    <w:rsid w:val="002735EA"/>
    <w:rsid w:val="002B661B"/>
    <w:rsid w:val="002D48B9"/>
    <w:rsid w:val="002E1E5E"/>
    <w:rsid w:val="002E73FD"/>
    <w:rsid w:val="002F2189"/>
    <w:rsid w:val="002F7571"/>
    <w:rsid w:val="00317A0C"/>
    <w:rsid w:val="00331F8D"/>
    <w:rsid w:val="00362DB6"/>
    <w:rsid w:val="003B0574"/>
    <w:rsid w:val="003B08AC"/>
    <w:rsid w:val="00403540"/>
    <w:rsid w:val="00456C48"/>
    <w:rsid w:val="00483AFA"/>
    <w:rsid w:val="004E2B7B"/>
    <w:rsid w:val="004F5928"/>
    <w:rsid w:val="005219E5"/>
    <w:rsid w:val="005268E7"/>
    <w:rsid w:val="00537189"/>
    <w:rsid w:val="00542543"/>
    <w:rsid w:val="005C7DB3"/>
    <w:rsid w:val="00632C6B"/>
    <w:rsid w:val="00666924"/>
    <w:rsid w:val="006B5C4C"/>
    <w:rsid w:val="006B7E06"/>
    <w:rsid w:val="00740180"/>
    <w:rsid w:val="00754F19"/>
    <w:rsid w:val="00772FCC"/>
    <w:rsid w:val="008C1664"/>
    <w:rsid w:val="00971AB9"/>
    <w:rsid w:val="009B59F1"/>
    <w:rsid w:val="009D6952"/>
    <w:rsid w:val="00A570F0"/>
    <w:rsid w:val="00A75D3E"/>
    <w:rsid w:val="00AD4C07"/>
    <w:rsid w:val="00B04408"/>
    <w:rsid w:val="00B640F5"/>
    <w:rsid w:val="00B824EB"/>
    <w:rsid w:val="00B942C8"/>
    <w:rsid w:val="00C34E20"/>
    <w:rsid w:val="00D07E52"/>
    <w:rsid w:val="00D21330"/>
    <w:rsid w:val="00D40805"/>
    <w:rsid w:val="00D44DF2"/>
    <w:rsid w:val="00D571D0"/>
    <w:rsid w:val="00D60DF0"/>
    <w:rsid w:val="00D91EEC"/>
    <w:rsid w:val="00D943F3"/>
    <w:rsid w:val="00D96531"/>
    <w:rsid w:val="00DC5C65"/>
    <w:rsid w:val="00E02324"/>
    <w:rsid w:val="00E26939"/>
    <w:rsid w:val="00E573E6"/>
    <w:rsid w:val="00E6218F"/>
    <w:rsid w:val="00E7105A"/>
    <w:rsid w:val="00EE7F7B"/>
    <w:rsid w:val="00EF3785"/>
    <w:rsid w:val="00F15A31"/>
    <w:rsid w:val="00F37692"/>
    <w:rsid w:val="00FB5CDB"/>
    <w:rsid w:val="00FC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1175</TotalTime>
  <Pages>3</Pages>
  <Words>1720</Words>
  <Characters>9808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STAVLJO</cp:lastModifiedBy>
  <cp:revision>8</cp:revision>
  <cp:lastPrinted>2019-11-05T23:07:00Z</cp:lastPrinted>
  <dcterms:created xsi:type="dcterms:W3CDTF">2019-10-31T14:49:00Z</dcterms:created>
  <dcterms:modified xsi:type="dcterms:W3CDTF">2020-01-14T13:59:00Z</dcterms:modified>
</cp:coreProperties>
</file>